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D5" w:rsidRDefault="00CD5CD5" w:rsidP="000528F1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应聘登记表</w:t>
      </w:r>
    </w:p>
    <w:tbl>
      <w:tblPr>
        <w:tblW w:w="8189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1100"/>
        <w:gridCol w:w="27"/>
        <w:gridCol w:w="177"/>
        <w:gridCol w:w="403"/>
        <w:gridCol w:w="574"/>
        <w:gridCol w:w="87"/>
        <w:gridCol w:w="232"/>
        <w:gridCol w:w="736"/>
        <w:gridCol w:w="459"/>
        <w:gridCol w:w="250"/>
        <w:gridCol w:w="655"/>
        <w:gridCol w:w="264"/>
        <w:gridCol w:w="373"/>
        <w:gridCol w:w="69"/>
        <w:gridCol w:w="398"/>
        <w:gridCol w:w="615"/>
        <w:gridCol w:w="126"/>
        <w:gridCol w:w="28"/>
        <w:gridCol w:w="122"/>
        <w:gridCol w:w="190"/>
        <w:gridCol w:w="351"/>
        <w:gridCol w:w="142"/>
        <w:gridCol w:w="811"/>
      </w:tblGrid>
      <w:tr w:rsidR="00CD5CD5" w:rsidRPr="000528F1">
        <w:trPr>
          <w:trHeight w:val="332"/>
          <w:jc w:val="center"/>
        </w:trPr>
        <w:tc>
          <w:tcPr>
            <w:tcW w:w="8189" w:type="dxa"/>
            <w:gridSpan w:val="23"/>
            <w:tcBorders>
              <w:top w:val="single" w:sz="8" w:space="0" w:color="auto"/>
            </w:tcBorders>
            <w:vAlign w:val="center"/>
          </w:tcPr>
          <w:p w:rsidR="00CD5CD5" w:rsidRDefault="00CD5CD5">
            <w:pPr>
              <w:pStyle w:val="a0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CD5CD5" w:rsidRPr="000528F1">
        <w:trPr>
          <w:trHeight w:val="332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629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719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restart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一寸白底照片</w:t>
            </w:r>
          </w:p>
        </w:tc>
      </w:tr>
      <w:tr w:rsidR="00CD5CD5" w:rsidRPr="000528F1">
        <w:trPr>
          <w:trHeight w:val="332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体重</w:t>
            </w:r>
          </w:p>
        </w:tc>
        <w:tc>
          <w:tcPr>
            <w:tcW w:w="1629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年龄</w:t>
            </w:r>
          </w:p>
        </w:tc>
        <w:tc>
          <w:tcPr>
            <w:tcW w:w="1719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/>
            <w:vAlign w:val="center"/>
          </w:tcPr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trHeight w:val="332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629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719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/>
            <w:vAlign w:val="center"/>
          </w:tcPr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trHeight w:val="332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民族</w:t>
            </w:r>
          </w:p>
        </w:tc>
        <w:tc>
          <w:tcPr>
            <w:tcW w:w="1629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nil"/>
            </w:tcBorders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出生地</w:t>
            </w:r>
          </w:p>
        </w:tc>
        <w:tc>
          <w:tcPr>
            <w:tcW w:w="1719" w:type="dxa"/>
            <w:gridSpan w:val="5"/>
            <w:tcBorders>
              <w:top w:val="nil"/>
            </w:tcBorders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193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29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719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218"/>
          <w:jc w:val="center"/>
        </w:trPr>
        <w:tc>
          <w:tcPr>
            <w:tcW w:w="1707" w:type="dxa"/>
            <w:gridSpan w:val="4"/>
            <w:tcBorders>
              <w:left w:val="single" w:sz="4" w:space="0" w:color="auto"/>
            </w:tcBorders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12" w:type="dxa"/>
            <w:gridSpan w:val="1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332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婚姻状况（未婚、已婚、丧偶、离异）</w:t>
            </w:r>
          </w:p>
        </w:tc>
        <w:tc>
          <w:tcPr>
            <w:tcW w:w="6482" w:type="dxa"/>
            <w:gridSpan w:val="1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332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088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783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601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088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783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545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088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783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608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088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CD5CD5" w:rsidRDefault="00CD5CD5" w:rsidP="00CD5CD5">
            <w:pPr>
              <w:pStyle w:val="a0"/>
              <w:ind w:leftChars="-88" w:left="31680" w:rightChars="15" w:right="31680" w:firstLineChars="88" w:firstLine="3168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学历证书编号</w:t>
            </w:r>
          </w:p>
        </w:tc>
        <w:tc>
          <w:tcPr>
            <w:tcW w:w="2783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598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3699" w:type="dxa"/>
            <w:gridSpan w:val="10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89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邮编</w:t>
            </w:r>
          </w:p>
        </w:tc>
        <w:tc>
          <w:tcPr>
            <w:tcW w:w="1494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trHeight w:val="531"/>
          <w:jc w:val="center"/>
        </w:trPr>
        <w:tc>
          <w:tcPr>
            <w:tcW w:w="1707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088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pacing w:val="20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783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pacing w:val="20"/>
                <w:sz w:val="21"/>
                <w:szCs w:val="21"/>
              </w:rPr>
            </w:pPr>
          </w:p>
        </w:tc>
      </w:tr>
      <w:tr w:rsidR="00CD5CD5" w:rsidRPr="000528F1">
        <w:trPr>
          <w:trHeight w:val="332"/>
          <w:jc w:val="center"/>
        </w:trPr>
        <w:tc>
          <w:tcPr>
            <w:tcW w:w="8189" w:type="dxa"/>
            <w:gridSpan w:val="23"/>
            <w:vAlign w:val="center"/>
          </w:tcPr>
          <w:p w:rsidR="00CD5CD5" w:rsidRDefault="00CD5CD5">
            <w:pPr>
              <w:pStyle w:val="a0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</w:p>
        </w:tc>
      </w:tr>
      <w:tr w:rsidR="00CD5CD5" w:rsidRPr="000528F1">
        <w:trPr>
          <w:trHeight w:val="332"/>
          <w:jc w:val="center"/>
        </w:trPr>
        <w:tc>
          <w:tcPr>
            <w:tcW w:w="1100" w:type="dxa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181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2683" w:type="dxa"/>
            <w:gridSpan w:val="7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81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833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811" w:type="dxa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CD5CD5" w:rsidRPr="000528F1">
        <w:trPr>
          <w:trHeight w:val="332"/>
          <w:jc w:val="center"/>
        </w:trPr>
        <w:tc>
          <w:tcPr>
            <w:tcW w:w="1100" w:type="dxa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trHeight w:val="332"/>
          <w:jc w:val="center"/>
        </w:trPr>
        <w:tc>
          <w:tcPr>
            <w:tcW w:w="1100" w:type="dxa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trHeight w:val="332"/>
          <w:jc w:val="center"/>
        </w:trPr>
        <w:tc>
          <w:tcPr>
            <w:tcW w:w="1100" w:type="dxa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trHeight w:val="332"/>
          <w:jc w:val="center"/>
        </w:trPr>
        <w:tc>
          <w:tcPr>
            <w:tcW w:w="1100" w:type="dxa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trHeight w:val="1355"/>
          <w:jc w:val="center"/>
        </w:trPr>
        <w:tc>
          <w:tcPr>
            <w:tcW w:w="1100" w:type="dxa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7089" w:type="dxa"/>
            <w:gridSpan w:val="22"/>
            <w:vAlign w:val="center"/>
          </w:tcPr>
          <w:p w:rsidR="00CD5CD5" w:rsidRDefault="00CD5CD5">
            <w:pPr>
              <w:pStyle w:val="a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val="95"/>
          <w:jc w:val="center"/>
        </w:trPr>
        <w:tc>
          <w:tcPr>
            <w:tcW w:w="8189" w:type="dxa"/>
            <w:gridSpan w:val="23"/>
            <w:vAlign w:val="center"/>
          </w:tcPr>
          <w:p w:rsidR="00CD5CD5" w:rsidRDefault="00CD5CD5">
            <w:pPr>
              <w:pStyle w:val="a0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CD5CD5" w:rsidRPr="000528F1">
        <w:trPr>
          <w:cantSplit/>
          <w:trHeight w:hRule="exact" w:val="332"/>
          <w:jc w:val="center"/>
        </w:trPr>
        <w:tc>
          <w:tcPr>
            <w:tcW w:w="1127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241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3436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432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</w:tc>
        <w:tc>
          <w:tcPr>
            <w:tcW w:w="953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CD5CD5" w:rsidRPr="000528F1">
        <w:trPr>
          <w:cantSplit/>
          <w:trHeight w:hRule="exact" w:val="470"/>
          <w:jc w:val="center"/>
        </w:trPr>
        <w:tc>
          <w:tcPr>
            <w:tcW w:w="1127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hRule="exact" w:val="529"/>
          <w:jc w:val="center"/>
        </w:trPr>
        <w:tc>
          <w:tcPr>
            <w:tcW w:w="1127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hRule="exact" w:val="477"/>
          <w:jc w:val="center"/>
        </w:trPr>
        <w:tc>
          <w:tcPr>
            <w:tcW w:w="1127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hRule="exact" w:val="477"/>
          <w:jc w:val="center"/>
        </w:trPr>
        <w:tc>
          <w:tcPr>
            <w:tcW w:w="1127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hRule="exact" w:val="496"/>
          <w:jc w:val="center"/>
        </w:trPr>
        <w:tc>
          <w:tcPr>
            <w:tcW w:w="1127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val="901"/>
          <w:jc w:val="center"/>
        </w:trPr>
        <w:tc>
          <w:tcPr>
            <w:tcW w:w="1127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工作期间</w:t>
            </w:r>
          </w:p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7062" w:type="dxa"/>
            <w:gridSpan w:val="21"/>
            <w:vAlign w:val="center"/>
          </w:tcPr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cantSplit/>
          <w:trHeight w:val="842"/>
          <w:jc w:val="center"/>
        </w:trPr>
        <w:tc>
          <w:tcPr>
            <w:tcW w:w="1127" w:type="dxa"/>
            <w:gridSpan w:val="2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7062" w:type="dxa"/>
            <w:gridSpan w:val="21"/>
            <w:vAlign w:val="center"/>
          </w:tcPr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cantSplit/>
          <w:trHeight w:hRule="exact" w:val="345"/>
          <w:jc w:val="center"/>
        </w:trPr>
        <w:tc>
          <w:tcPr>
            <w:tcW w:w="8189" w:type="dxa"/>
            <w:gridSpan w:val="23"/>
            <w:vAlign w:val="center"/>
          </w:tcPr>
          <w:p w:rsidR="00CD5CD5" w:rsidRDefault="00CD5CD5">
            <w:pPr>
              <w:pStyle w:val="a0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CD5CD5" w:rsidRPr="000528F1">
        <w:trPr>
          <w:cantSplit/>
          <w:trHeight w:hRule="exact" w:val="332"/>
          <w:jc w:val="center"/>
        </w:trPr>
        <w:tc>
          <w:tcPr>
            <w:tcW w:w="130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296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2737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23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CD5CD5" w:rsidRPr="000528F1">
        <w:trPr>
          <w:cantSplit/>
          <w:trHeight w:hRule="exact" w:val="332"/>
          <w:jc w:val="center"/>
        </w:trPr>
        <w:tc>
          <w:tcPr>
            <w:tcW w:w="130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hRule="exact" w:val="332"/>
          <w:jc w:val="center"/>
        </w:trPr>
        <w:tc>
          <w:tcPr>
            <w:tcW w:w="130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hRule="exact" w:val="332"/>
          <w:jc w:val="center"/>
        </w:trPr>
        <w:tc>
          <w:tcPr>
            <w:tcW w:w="130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hRule="exact" w:val="332"/>
          <w:jc w:val="center"/>
        </w:trPr>
        <w:tc>
          <w:tcPr>
            <w:tcW w:w="1304" w:type="dxa"/>
            <w:gridSpan w:val="3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 w:rsidR="00CD5CD5" w:rsidRDefault="00CD5CD5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D5CD5" w:rsidRPr="000528F1">
        <w:trPr>
          <w:cantSplit/>
          <w:trHeight w:val="446"/>
          <w:jc w:val="center"/>
        </w:trPr>
        <w:tc>
          <w:tcPr>
            <w:tcW w:w="8189" w:type="dxa"/>
            <w:gridSpan w:val="23"/>
            <w:vAlign w:val="center"/>
          </w:tcPr>
          <w:p w:rsidR="00CD5CD5" w:rsidRDefault="00CD5CD5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CD5CD5" w:rsidRPr="000528F1">
        <w:trPr>
          <w:cantSplit/>
          <w:trHeight w:val="258"/>
          <w:jc w:val="center"/>
        </w:trPr>
        <w:tc>
          <w:tcPr>
            <w:tcW w:w="2600" w:type="dxa"/>
            <w:gridSpan w:val="7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1445" w:type="dxa"/>
            <w:gridSpan w:val="3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840" w:type="dxa"/>
            <w:gridSpan w:val="10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  <w:tc>
          <w:tcPr>
            <w:tcW w:w="1304" w:type="dxa"/>
            <w:gridSpan w:val="3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</w:tr>
      <w:tr w:rsidR="00CD5CD5" w:rsidRPr="000528F1">
        <w:trPr>
          <w:cantSplit/>
          <w:trHeight w:val="258"/>
          <w:jc w:val="center"/>
        </w:trPr>
        <w:tc>
          <w:tcPr>
            <w:tcW w:w="2600" w:type="dxa"/>
            <w:gridSpan w:val="7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cantSplit/>
          <w:trHeight w:val="258"/>
          <w:jc w:val="center"/>
        </w:trPr>
        <w:tc>
          <w:tcPr>
            <w:tcW w:w="2600" w:type="dxa"/>
            <w:gridSpan w:val="7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rPr>
          <w:cantSplit/>
          <w:trHeight w:val="258"/>
          <w:jc w:val="center"/>
        </w:trPr>
        <w:tc>
          <w:tcPr>
            <w:tcW w:w="2600" w:type="dxa"/>
            <w:gridSpan w:val="7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CD5CD5" w:rsidRDefault="00CD5C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5CD5" w:rsidRPr="000528F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2"/>
          <w:jc w:val="center"/>
        </w:trPr>
        <w:tc>
          <w:tcPr>
            <w:tcW w:w="818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</w:tc>
      </w:tr>
      <w:tr w:rsidR="00CD5CD5" w:rsidRPr="000528F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1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</w:tc>
      </w:tr>
      <w:tr w:rsidR="00CD5CD5" w:rsidRPr="000528F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81"/>
          <w:jc w:val="center"/>
        </w:trPr>
        <w:tc>
          <w:tcPr>
            <w:tcW w:w="8189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CD5CD5" w:rsidRDefault="00CD5CD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: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CD5CD5" w:rsidRDefault="00CD5CD5" w:rsidP="00CD5CD5">
      <w:pPr>
        <w:ind w:firstLineChars="200" w:firstLine="31680"/>
      </w:pPr>
    </w:p>
    <w:sectPr w:rsidR="00CD5CD5" w:rsidSect="004B5DCD">
      <w:pgSz w:w="11906" w:h="16838"/>
      <w:pgMar w:top="1440" w:right="1463" w:bottom="1440" w:left="1803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9DBE8E"/>
    <w:multiLevelType w:val="singleLevel"/>
    <w:tmpl w:val="FC9DBE8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1DC4202B"/>
    <w:multiLevelType w:val="singleLevel"/>
    <w:tmpl w:val="1DC4202B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420"/>
  <w:drawingGridVerticalSpacing w:val="160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FmNmVjODNmYmRmODI5OTZkZDk5MDg4ZDYxM2Q3ZjAifQ=="/>
  </w:docVars>
  <w:rsids>
    <w:rsidRoot w:val="15184511"/>
    <w:rsid w:val="000528F1"/>
    <w:rsid w:val="004B5DCD"/>
    <w:rsid w:val="00997561"/>
    <w:rsid w:val="00A72ABF"/>
    <w:rsid w:val="00CD5CD5"/>
    <w:rsid w:val="02630792"/>
    <w:rsid w:val="05FD122D"/>
    <w:rsid w:val="06582A69"/>
    <w:rsid w:val="06C2270A"/>
    <w:rsid w:val="06F61B7D"/>
    <w:rsid w:val="08420174"/>
    <w:rsid w:val="096E2866"/>
    <w:rsid w:val="0AA720FB"/>
    <w:rsid w:val="0BC37E24"/>
    <w:rsid w:val="0C2C2B85"/>
    <w:rsid w:val="0C5B4449"/>
    <w:rsid w:val="0C6E3C8F"/>
    <w:rsid w:val="10F461E0"/>
    <w:rsid w:val="147D23F2"/>
    <w:rsid w:val="15184511"/>
    <w:rsid w:val="159B6395"/>
    <w:rsid w:val="16260924"/>
    <w:rsid w:val="17D42041"/>
    <w:rsid w:val="1843323E"/>
    <w:rsid w:val="1B140775"/>
    <w:rsid w:val="1B36493D"/>
    <w:rsid w:val="1C2C3DF9"/>
    <w:rsid w:val="1C35258D"/>
    <w:rsid w:val="1EF900DD"/>
    <w:rsid w:val="21157826"/>
    <w:rsid w:val="212267EF"/>
    <w:rsid w:val="230C377E"/>
    <w:rsid w:val="233F5945"/>
    <w:rsid w:val="24F56E08"/>
    <w:rsid w:val="258C0E52"/>
    <w:rsid w:val="25A85B73"/>
    <w:rsid w:val="266014BE"/>
    <w:rsid w:val="27BE2CE9"/>
    <w:rsid w:val="28207269"/>
    <w:rsid w:val="28780CAD"/>
    <w:rsid w:val="2A171EDC"/>
    <w:rsid w:val="2A460C4E"/>
    <w:rsid w:val="2AAE2F04"/>
    <w:rsid w:val="2AE23224"/>
    <w:rsid w:val="2CBF232E"/>
    <w:rsid w:val="2CC534EC"/>
    <w:rsid w:val="2D4B29FC"/>
    <w:rsid w:val="2D5F5674"/>
    <w:rsid w:val="331231E3"/>
    <w:rsid w:val="33DA4804"/>
    <w:rsid w:val="342645E0"/>
    <w:rsid w:val="378C2CE7"/>
    <w:rsid w:val="38A057C9"/>
    <w:rsid w:val="3994295A"/>
    <w:rsid w:val="3CCC7870"/>
    <w:rsid w:val="3E947539"/>
    <w:rsid w:val="3F681ECD"/>
    <w:rsid w:val="415A1961"/>
    <w:rsid w:val="427452D0"/>
    <w:rsid w:val="42A3169F"/>
    <w:rsid w:val="44C642A8"/>
    <w:rsid w:val="44F1501D"/>
    <w:rsid w:val="45811CBC"/>
    <w:rsid w:val="462B3DAD"/>
    <w:rsid w:val="47773354"/>
    <w:rsid w:val="492F31DF"/>
    <w:rsid w:val="4A2D3305"/>
    <w:rsid w:val="4B795E53"/>
    <w:rsid w:val="500D6A4B"/>
    <w:rsid w:val="501A1549"/>
    <w:rsid w:val="50A55018"/>
    <w:rsid w:val="52312D02"/>
    <w:rsid w:val="526F1A3C"/>
    <w:rsid w:val="531E5EC5"/>
    <w:rsid w:val="543F4FFF"/>
    <w:rsid w:val="55C40B3D"/>
    <w:rsid w:val="56FB2042"/>
    <w:rsid w:val="5A457B7E"/>
    <w:rsid w:val="5B1F44FA"/>
    <w:rsid w:val="5C6622A1"/>
    <w:rsid w:val="5C77279E"/>
    <w:rsid w:val="5C787622"/>
    <w:rsid w:val="5CD12DF6"/>
    <w:rsid w:val="5CD53FDD"/>
    <w:rsid w:val="5D263D0D"/>
    <w:rsid w:val="5EC064EA"/>
    <w:rsid w:val="5FDA3F54"/>
    <w:rsid w:val="5FFC3909"/>
    <w:rsid w:val="616146C7"/>
    <w:rsid w:val="623B45E7"/>
    <w:rsid w:val="65463A7A"/>
    <w:rsid w:val="66821C96"/>
    <w:rsid w:val="66F874EE"/>
    <w:rsid w:val="674248FF"/>
    <w:rsid w:val="67531B44"/>
    <w:rsid w:val="68C10EC7"/>
    <w:rsid w:val="68F04540"/>
    <w:rsid w:val="6C4F6726"/>
    <w:rsid w:val="6EC75257"/>
    <w:rsid w:val="70392FA9"/>
    <w:rsid w:val="74D44030"/>
    <w:rsid w:val="751D7DCE"/>
    <w:rsid w:val="75CA3322"/>
    <w:rsid w:val="76A918DC"/>
    <w:rsid w:val="77083FA5"/>
    <w:rsid w:val="770C056C"/>
    <w:rsid w:val="782139A8"/>
    <w:rsid w:val="78AD5C62"/>
    <w:rsid w:val="79966349"/>
    <w:rsid w:val="79EB250D"/>
    <w:rsid w:val="7A315B40"/>
    <w:rsid w:val="7A3C6C82"/>
    <w:rsid w:val="7B9B56DD"/>
    <w:rsid w:val="7C203B1F"/>
    <w:rsid w:val="7CAE501F"/>
    <w:rsid w:val="7D6E1221"/>
    <w:rsid w:val="7ECB4758"/>
    <w:rsid w:val="7EFF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5"/>
    <w:qFormat/>
    <w:rsid w:val="004B5DC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DCD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36"/>
    <w:rPr>
      <w:rFonts w:ascii="Calibri" w:hAnsi="Calibri"/>
      <w:b/>
      <w:bCs/>
      <w:kern w:val="44"/>
      <w:sz w:val="44"/>
      <w:szCs w:val="44"/>
    </w:rPr>
  </w:style>
  <w:style w:type="paragraph" w:customStyle="1" w:styleId="5">
    <w:name w:val="标题 5（有编号）（绿盟科技）"/>
    <w:basedOn w:val="Normal"/>
    <w:next w:val="a"/>
    <w:uiPriority w:val="99"/>
    <w:rsid w:val="004B5DCD"/>
    <w:pPr>
      <w:keepNext/>
      <w:keepLines/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">
    <w:name w:val="正文（绿盟科技）"/>
    <w:uiPriority w:val="99"/>
    <w:rsid w:val="004B5DCD"/>
    <w:pPr>
      <w:spacing w:line="300" w:lineRule="auto"/>
    </w:pPr>
    <w:rPr>
      <w:rFonts w:ascii="Arial" w:hAnsi="Arial" w:cs="黑体"/>
      <w:kern w:val="0"/>
      <w:szCs w:val="21"/>
    </w:rPr>
  </w:style>
  <w:style w:type="paragraph" w:styleId="Footer">
    <w:name w:val="footer"/>
    <w:basedOn w:val="Normal"/>
    <w:link w:val="FooterChar"/>
    <w:uiPriority w:val="99"/>
    <w:rsid w:val="004B5D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5D36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5D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5D36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4B5DCD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4B5DC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Hyperlink">
    <w:name w:val="Hyperlink"/>
    <w:basedOn w:val="DefaultParagraphFont"/>
    <w:uiPriority w:val="99"/>
    <w:rsid w:val="004B5DCD"/>
    <w:rPr>
      <w:rFonts w:cs="Times New Roman"/>
      <w:color w:val="0000FF"/>
      <w:u w:val="single"/>
    </w:rPr>
  </w:style>
  <w:style w:type="paragraph" w:customStyle="1" w:styleId="a0">
    <w:name w:val="正文居中"/>
    <w:uiPriority w:val="99"/>
    <w:rsid w:val="004B5DCD"/>
    <w:pPr>
      <w:spacing w:line="340" w:lineRule="exact"/>
      <w:jc w:val="center"/>
      <w:textAlignment w:val="center"/>
    </w:pPr>
    <w:rPr>
      <w:rFonts w:ascii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应聘登记表</dc:title>
  <dc:subject/>
  <dc:creator>cathy</dc:creator>
  <cp:keywords/>
  <dc:description/>
  <cp:lastModifiedBy>wy51</cp:lastModifiedBy>
  <cp:revision>2</cp:revision>
  <cp:lastPrinted>2024-07-12T08:00:00Z</cp:lastPrinted>
  <dcterms:created xsi:type="dcterms:W3CDTF">2024-07-12T08:15:00Z</dcterms:created>
  <dcterms:modified xsi:type="dcterms:W3CDTF">2024-07-12T08:15:00Z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C1FDA299FAD54BDCBD6D0DDBA0244F1C</vt:lpwstr>
  </property>
</Properties>
</file>