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58"/>
        <w:gridCol w:w="182"/>
        <w:gridCol w:w="575"/>
        <w:gridCol w:w="397"/>
        <w:gridCol w:w="1260"/>
        <w:gridCol w:w="365"/>
        <w:gridCol w:w="578"/>
        <w:gridCol w:w="384"/>
        <w:gridCol w:w="919"/>
        <w:gridCol w:w="85"/>
        <w:gridCol w:w="924"/>
        <w:gridCol w:w="43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4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324" w:type="pct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（请务必贴）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68" w:type="pct"/>
            <w:gridSpan w:val="1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93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4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92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4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7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592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4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现有职称</w:t>
            </w:r>
          </w:p>
        </w:tc>
        <w:tc>
          <w:tcPr>
            <w:tcW w:w="67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592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教育背景（请按时间、毕业院校、专业，层次高低顺序填写）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595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186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103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84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学历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000" w:type="pct"/>
            <w:gridSpan w:val="14"/>
            <w:vAlign w:val="center"/>
          </w:tcPr>
          <w:p>
            <w:pPr>
              <w:ind w:firstLine="3855" w:firstLineChars="160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2087" w:type="pct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474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87" w:type="pct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474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目前学历所学主干课程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000" w:type="pct"/>
            <w:gridSpan w:val="14"/>
          </w:tcPr>
          <w:p>
            <w:pPr>
              <w:ind w:firstLine="705" w:firstLineChars="294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在校期间获得的奖励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5000" w:type="pct"/>
            <w:gridSpan w:val="14"/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在校期间参与的社会实践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发表的论文论著情况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6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毕业后工作情况（包括获奖情况）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5000" w:type="pct"/>
            <w:gridSpan w:val="14"/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5000" w:type="pct"/>
            <w:gridSpan w:val="1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cs="Times New Roman"/>
        </w:rPr>
      </w:pPr>
    </w:p>
    <w:sectPr>
      <w:headerReference r:id="rId3" w:type="first"/>
      <w:footerReference r:id="rId4" w:type="default"/>
      <w:pgSz w:w="11906" w:h="16838"/>
      <w:pgMar w:top="1134" w:right="1797" w:bottom="567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cs="Times New Roma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1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40D71"/>
    <w:rsid w:val="00014291"/>
    <w:rsid w:val="000D6F30"/>
    <w:rsid w:val="00284704"/>
    <w:rsid w:val="00294DF5"/>
    <w:rsid w:val="00386AF1"/>
    <w:rsid w:val="004A6903"/>
    <w:rsid w:val="004D090F"/>
    <w:rsid w:val="00545788"/>
    <w:rsid w:val="005C057A"/>
    <w:rsid w:val="005F5FA0"/>
    <w:rsid w:val="00624668"/>
    <w:rsid w:val="00824DD8"/>
    <w:rsid w:val="00A637E9"/>
    <w:rsid w:val="00AC2757"/>
    <w:rsid w:val="00B40E87"/>
    <w:rsid w:val="00C40D71"/>
    <w:rsid w:val="00DA5CC2"/>
    <w:rsid w:val="00E44A18"/>
    <w:rsid w:val="00EF1E3C"/>
    <w:rsid w:val="71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43</Words>
  <Characters>248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2019-10-15T06:35:00Z</dcterms:created>
  <dc:creator>User</dc:creator>
  <cp:lastModifiedBy>高才汇</cp:lastModifiedBy>
  <dcterms:modified xsi:type="dcterms:W3CDTF">2024-03-11T01:44:09Z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970E5805B41048E9B314672C57F6FB06_13</vt:lpwstr>
  </property>
</Properties>
</file>