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C2" w:rsidRDefault="004911C2">
      <w:pPr>
        <w:jc w:val="lef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附件</w:t>
      </w:r>
      <w:r>
        <w:rPr>
          <w:rFonts w:ascii="宋体" w:hAnsi="宋体" w:cs="宋体"/>
          <w:sz w:val="18"/>
          <w:szCs w:val="18"/>
        </w:rPr>
        <w:t>3</w:t>
      </w:r>
    </w:p>
    <w:p w:rsidR="004911C2" w:rsidRDefault="004911C2">
      <w:pPr>
        <w:spacing w:before="104" w:line="219" w:lineRule="auto"/>
        <w:jc w:val="center"/>
        <w:rPr>
          <w:rFonts w:ascii="宋体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pacing w:val="3"/>
          <w:sz w:val="32"/>
          <w:szCs w:val="32"/>
        </w:rPr>
        <w:t>新乡市牧野区消防救援大队</w:t>
      </w:r>
      <w:r>
        <w:rPr>
          <w:rFonts w:ascii="宋体" w:hAnsi="宋体" w:cs="宋体"/>
          <w:b/>
          <w:bCs/>
          <w:spacing w:val="3"/>
          <w:sz w:val="32"/>
          <w:szCs w:val="32"/>
        </w:rPr>
        <w:t>2023</w:t>
      </w:r>
      <w:r>
        <w:rPr>
          <w:rFonts w:ascii="宋体" w:hAnsi="宋体" w:cs="宋体" w:hint="eastAsia"/>
          <w:b/>
          <w:bCs/>
          <w:spacing w:val="3"/>
          <w:sz w:val="32"/>
          <w:szCs w:val="32"/>
        </w:rPr>
        <w:t>年公开招聘体能测试及标准</w:t>
      </w:r>
    </w:p>
    <w:bookmarkEnd w:id="0"/>
    <w:p w:rsidR="004911C2" w:rsidRDefault="004911C2">
      <w:pPr>
        <w:spacing w:before="104" w:line="229" w:lineRule="auto"/>
        <w:jc w:val="center"/>
        <w:rPr>
          <w:b/>
          <w:bCs/>
        </w:rPr>
      </w:pPr>
      <w:r>
        <w:rPr>
          <w:rFonts w:ascii="方正仿宋_GB2312" w:eastAsia="方正仿宋_GB2312" w:hAnsi="方正仿宋_GB2312" w:cs="方正仿宋_GB2312"/>
          <w:b/>
          <w:bCs/>
          <w:sz w:val="32"/>
          <w:szCs w:val="32"/>
        </w:rPr>
        <w:t>3000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米跑</w:t>
      </w:r>
    </w:p>
    <w:p w:rsidR="004911C2" w:rsidRDefault="004911C2">
      <w:pPr>
        <w:spacing w:line="62" w:lineRule="exact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63"/>
        <w:gridCol w:w="989"/>
        <w:gridCol w:w="949"/>
        <w:gridCol w:w="969"/>
        <w:gridCol w:w="949"/>
        <w:gridCol w:w="959"/>
        <w:gridCol w:w="969"/>
        <w:gridCol w:w="949"/>
        <w:gridCol w:w="969"/>
        <w:gridCol w:w="974"/>
      </w:tblGrid>
      <w:tr w:rsidR="004911C2" w:rsidRPr="00930217">
        <w:trPr>
          <w:trHeight w:val="665"/>
          <w:jc w:val="center"/>
        </w:trPr>
        <w:tc>
          <w:tcPr>
            <w:tcW w:w="963" w:type="dxa"/>
          </w:tcPr>
          <w:p w:rsidR="004911C2" w:rsidRPr="00930217" w:rsidRDefault="004911C2" w:rsidP="00930217">
            <w:pPr>
              <w:spacing w:before="173" w:line="220" w:lineRule="auto"/>
              <w:ind w:left="189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10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89" w:type="dxa"/>
          </w:tcPr>
          <w:p w:rsidR="004911C2" w:rsidRPr="00930217" w:rsidRDefault="004911C2" w:rsidP="00930217">
            <w:pPr>
              <w:spacing w:before="173" w:line="220" w:lineRule="auto"/>
              <w:ind w:left="196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20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73" w:line="220" w:lineRule="auto"/>
              <w:ind w:left="77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30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73" w:line="220" w:lineRule="auto"/>
              <w:ind w:left="188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5"/>
                <w:sz w:val="29"/>
                <w:szCs w:val="29"/>
              </w:rPr>
              <w:t>40</w:t>
            </w:r>
            <w:r w:rsidRPr="00930217">
              <w:rPr>
                <w:rFonts w:ascii="宋体" w:hAnsi="宋体" w:cs="宋体" w:hint="eastAsia"/>
                <w:b/>
                <w:bCs/>
                <w:spacing w:val="-5"/>
                <w:sz w:val="29"/>
                <w:szCs w:val="29"/>
              </w:rPr>
              <w:t>分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73" w:line="220" w:lineRule="auto"/>
              <w:ind w:left="178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50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59" w:type="dxa"/>
          </w:tcPr>
          <w:p w:rsidR="004911C2" w:rsidRPr="00930217" w:rsidRDefault="004911C2" w:rsidP="00930217">
            <w:pPr>
              <w:spacing w:before="173" w:line="220" w:lineRule="auto"/>
              <w:ind w:left="190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60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73" w:line="220" w:lineRule="auto"/>
              <w:ind w:left="191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70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73" w:line="220" w:lineRule="auto"/>
              <w:ind w:left="182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80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73" w:line="220" w:lineRule="auto"/>
              <w:ind w:left="193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90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74" w:type="dxa"/>
          </w:tcPr>
          <w:p w:rsidR="004911C2" w:rsidRPr="00930217" w:rsidRDefault="004911C2" w:rsidP="00930217">
            <w:pPr>
              <w:spacing w:before="173" w:line="220" w:lineRule="auto"/>
              <w:ind w:left="124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4"/>
                <w:sz w:val="29"/>
                <w:szCs w:val="29"/>
              </w:rPr>
              <w:t>100</w:t>
            </w:r>
            <w:r w:rsidRPr="00930217">
              <w:rPr>
                <w:rFonts w:ascii="宋体" w:hAnsi="宋体" w:cs="宋体" w:hint="eastAsia"/>
                <w:b/>
                <w:bCs/>
                <w:spacing w:val="-4"/>
                <w:sz w:val="29"/>
                <w:szCs w:val="29"/>
              </w:rPr>
              <w:t>分</w:t>
            </w:r>
          </w:p>
        </w:tc>
      </w:tr>
      <w:tr w:rsidR="004911C2" w:rsidRPr="00930217">
        <w:trPr>
          <w:trHeight w:val="610"/>
          <w:jc w:val="center"/>
        </w:trPr>
        <w:tc>
          <w:tcPr>
            <w:tcW w:w="963" w:type="dxa"/>
          </w:tcPr>
          <w:p w:rsidR="004911C2" w:rsidRPr="00930217" w:rsidRDefault="004911C2" w:rsidP="00930217">
            <w:pPr>
              <w:spacing w:before="196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17'55"</w:t>
            </w:r>
          </w:p>
        </w:tc>
        <w:tc>
          <w:tcPr>
            <w:tcW w:w="989" w:type="dxa"/>
          </w:tcPr>
          <w:p w:rsidR="004911C2" w:rsidRPr="00930217" w:rsidRDefault="004911C2" w:rsidP="00930217">
            <w:pPr>
              <w:spacing w:before="196"/>
              <w:ind w:left="72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17'35"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96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16'55"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96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16'35"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96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15'55"</w:t>
            </w:r>
          </w:p>
        </w:tc>
        <w:tc>
          <w:tcPr>
            <w:tcW w:w="959" w:type="dxa"/>
          </w:tcPr>
          <w:p w:rsidR="004911C2" w:rsidRPr="00930217" w:rsidRDefault="004911C2" w:rsidP="00930217">
            <w:pPr>
              <w:spacing w:before="196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15'15"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96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14'35"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96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13'55"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96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13'15"</w:t>
            </w:r>
          </w:p>
        </w:tc>
        <w:tc>
          <w:tcPr>
            <w:tcW w:w="974" w:type="dxa"/>
          </w:tcPr>
          <w:p w:rsidR="004911C2" w:rsidRPr="00930217" w:rsidRDefault="004911C2" w:rsidP="00930217">
            <w:pPr>
              <w:spacing w:before="196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12'45"</w:t>
            </w:r>
          </w:p>
        </w:tc>
      </w:tr>
    </w:tbl>
    <w:p w:rsidR="004911C2" w:rsidRDefault="004911C2">
      <w:pPr>
        <w:spacing w:before="104" w:line="229" w:lineRule="auto"/>
        <w:jc w:val="center"/>
        <w:rPr>
          <w:b/>
          <w:bCs/>
        </w:rPr>
      </w:pPr>
      <w:r>
        <w:rPr>
          <w:rFonts w:ascii="方正仿宋_GB2312" w:eastAsia="方正仿宋_GB2312" w:hAnsi="方正仿宋_GB2312" w:cs="方正仿宋_GB2312"/>
          <w:b/>
          <w:bCs/>
          <w:sz w:val="32"/>
          <w:szCs w:val="32"/>
        </w:rPr>
        <w:t>100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米跑</w:t>
      </w:r>
    </w:p>
    <w:p w:rsidR="004911C2" w:rsidRDefault="004911C2">
      <w:pPr>
        <w:spacing w:line="62" w:lineRule="exact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63"/>
        <w:gridCol w:w="989"/>
        <w:gridCol w:w="949"/>
        <w:gridCol w:w="969"/>
        <w:gridCol w:w="949"/>
        <w:gridCol w:w="959"/>
        <w:gridCol w:w="969"/>
        <w:gridCol w:w="949"/>
        <w:gridCol w:w="969"/>
        <w:gridCol w:w="974"/>
      </w:tblGrid>
      <w:tr w:rsidR="004911C2" w:rsidRPr="00930217">
        <w:trPr>
          <w:trHeight w:val="717"/>
          <w:jc w:val="center"/>
        </w:trPr>
        <w:tc>
          <w:tcPr>
            <w:tcW w:w="963" w:type="dxa"/>
          </w:tcPr>
          <w:p w:rsidR="004911C2" w:rsidRPr="00930217" w:rsidRDefault="004911C2" w:rsidP="00930217">
            <w:pPr>
              <w:spacing w:before="173" w:line="220" w:lineRule="auto"/>
              <w:ind w:left="189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10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89" w:type="dxa"/>
          </w:tcPr>
          <w:p w:rsidR="004911C2" w:rsidRPr="00930217" w:rsidRDefault="004911C2" w:rsidP="00930217">
            <w:pPr>
              <w:spacing w:before="173" w:line="220" w:lineRule="auto"/>
              <w:ind w:left="196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20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73" w:line="220" w:lineRule="auto"/>
              <w:ind w:left="77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30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73" w:line="220" w:lineRule="auto"/>
              <w:ind w:left="188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5"/>
                <w:sz w:val="29"/>
                <w:szCs w:val="29"/>
              </w:rPr>
              <w:t>40</w:t>
            </w:r>
            <w:r w:rsidRPr="00930217">
              <w:rPr>
                <w:rFonts w:ascii="宋体" w:hAnsi="宋体" w:cs="宋体" w:hint="eastAsia"/>
                <w:b/>
                <w:bCs/>
                <w:spacing w:val="-5"/>
                <w:sz w:val="29"/>
                <w:szCs w:val="29"/>
              </w:rPr>
              <w:t>分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73" w:line="220" w:lineRule="auto"/>
              <w:ind w:left="178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50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59" w:type="dxa"/>
          </w:tcPr>
          <w:p w:rsidR="004911C2" w:rsidRPr="00930217" w:rsidRDefault="004911C2" w:rsidP="00930217">
            <w:pPr>
              <w:spacing w:before="173" w:line="220" w:lineRule="auto"/>
              <w:ind w:left="190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60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73" w:line="220" w:lineRule="auto"/>
              <w:ind w:left="191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70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73" w:line="220" w:lineRule="auto"/>
              <w:ind w:left="182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80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73" w:line="220" w:lineRule="auto"/>
              <w:ind w:left="193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90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74" w:type="dxa"/>
          </w:tcPr>
          <w:p w:rsidR="004911C2" w:rsidRPr="00930217" w:rsidRDefault="004911C2" w:rsidP="00930217">
            <w:pPr>
              <w:spacing w:before="173" w:line="220" w:lineRule="auto"/>
              <w:ind w:left="124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4"/>
                <w:sz w:val="29"/>
                <w:szCs w:val="29"/>
              </w:rPr>
              <w:t>100</w:t>
            </w:r>
            <w:r w:rsidRPr="00930217">
              <w:rPr>
                <w:rFonts w:ascii="宋体" w:hAnsi="宋体" w:cs="宋体" w:hint="eastAsia"/>
                <w:b/>
                <w:bCs/>
                <w:spacing w:val="-4"/>
                <w:sz w:val="29"/>
                <w:szCs w:val="29"/>
              </w:rPr>
              <w:t>分</w:t>
            </w:r>
          </w:p>
        </w:tc>
      </w:tr>
      <w:tr w:rsidR="004911C2" w:rsidRPr="00930217">
        <w:trPr>
          <w:trHeight w:val="610"/>
          <w:jc w:val="center"/>
        </w:trPr>
        <w:tc>
          <w:tcPr>
            <w:tcW w:w="963" w:type="dxa"/>
          </w:tcPr>
          <w:p w:rsidR="004911C2" w:rsidRPr="00930217" w:rsidRDefault="004911C2" w:rsidP="00930217">
            <w:pPr>
              <w:spacing w:before="196"/>
              <w:ind w:left="104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17"3</w:t>
            </w:r>
          </w:p>
        </w:tc>
        <w:tc>
          <w:tcPr>
            <w:tcW w:w="989" w:type="dxa"/>
          </w:tcPr>
          <w:p w:rsidR="004911C2" w:rsidRPr="00930217" w:rsidRDefault="004911C2" w:rsidP="00930217">
            <w:pPr>
              <w:spacing w:before="196"/>
              <w:ind w:left="121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16"8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96"/>
              <w:ind w:left="121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15"9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96"/>
              <w:ind w:left="72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15"6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96"/>
              <w:ind w:left="113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15"3</w:t>
            </w:r>
          </w:p>
        </w:tc>
        <w:tc>
          <w:tcPr>
            <w:tcW w:w="959" w:type="dxa"/>
          </w:tcPr>
          <w:p w:rsidR="004911C2" w:rsidRPr="00930217" w:rsidRDefault="004911C2" w:rsidP="00930217">
            <w:pPr>
              <w:spacing w:before="196"/>
              <w:ind w:left="104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15"</w:t>
            </w:r>
            <w:r w:rsidRPr="00930217">
              <w:rPr>
                <w:rFonts w:ascii="宋体" w:cs="宋体"/>
                <w:spacing w:val="-2"/>
                <w:sz w:val="29"/>
                <w:szCs w:val="29"/>
              </w:rPr>
              <w:t>0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96"/>
              <w:ind w:left="105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14"7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96"/>
              <w:ind w:left="107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14"1</w:t>
            </w:r>
          </w:p>
        </w:tc>
        <w:tc>
          <w:tcPr>
            <w:tcW w:w="969" w:type="dxa"/>
          </w:tcPr>
          <w:p w:rsidR="004911C2" w:rsidRPr="00930217" w:rsidRDefault="004911C2" w:rsidP="00930217">
            <w:pPr>
              <w:spacing w:before="196"/>
              <w:ind w:left="118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13"8</w:t>
            </w:r>
          </w:p>
        </w:tc>
        <w:tc>
          <w:tcPr>
            <w:tcW w:w="974" w:type="dxa"/>
          </w:tcPr>
          <w:p w:rsidR="004911C2" w:rsidRPr="00930217" w:rsidRDefault="004911C2" w:rsidP="00930217">
            <w:pPr>
              <w:spacing w:before="196"/>
              <w:ind w:left="119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2"/>
                <w:sz w:val="29"/>
                <w:szCs w:val="29"/>
              </w:rPr>
              <w:t>13"5</w:t>
            </w:r>
          </w:p>
        </w:tc>
      </w:tr>
    </w:tbl>
    <w:p w:rsidR="004911C2" w:rsidRDefault="004911C2">
      <w:pPr>
        <w:spacing w:before="104" w:line="223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pacing w:val="-1"/>
          <w:sz w:val="32"/>
          <w:szCs w:val="32"/>
        </w:rPr>
        <w:t>屈腿仰卧起坐</w:t>
      </w:r>
    </w:p>
    <w:p w:rsidR="004911C2" w:rsidRDefault="004911C2">
      <w:pPr>
        <w:spacing w:line="113" w:lineRule="exact"/>
      </w:pPr>
    </w:p>
    <w:tbl>
      <w:tblPr>
        <w:tblW w:w="9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44"/>
        <w:gridCol w:w="939"/>
        <w:gridCol w:w="949"/>
        <w:gridCol w:w="919"/>
        <w:gridCol w:w="958"/>
        <w:gridCol w:w="939"/>
        <w:gridCol w:w="939"/>
        <w:gridCol w:w="939"/>
        <w:gridCol w:w="973"/>
        <w:gridCol w:w="973"/>
      </w:tblGrid>
      <w:tr w:rsidR="004911C2" w:rsidRPr="00930217">
        <w:trPr>
          <w:trHeight w:val="620"/>
          <w:jc w:val="center"/>
        </w:trPr>
        <w:tc>
          <w:tcPr>
            <w:tcW w:w="944" w:type="dxa"/>
          </w:tcPr>
          <w:p w:rsidR="004911C2" w:rsidRPr="00930217" w:rsidRDefault="004911C2" w:rsidP="00930217">
            <w:pPr>
              <w:spacing w:before="173" w:line="220" w:lineRule="auto"/>
              <w:ind w:left="179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10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73" w:line="220" w:lineRule="auto"/>
              <w:ind w:left="175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20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173" w:line="220" w:lineRule="auto"/>
              <w:ind w:left="176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30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19" w:type="dxa"/>
          </w:tcPr>
          <w:p w:rsidR="004911C2" w:rsidRPr="00930217" w:rsidRDefault="004911C2" w:rsidP="00930217">
            <w:pPr>
              <w:spacing w:before="173" w:line="220" w:lineRule="auto"/>
              <w:ind w:left="167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5"/>
                <w:sz w:val="29"/>
                <w:szCs w:val="29"/>
              </w:rPr>
              <w:t>40</w:t>
            </w:r>
            <w:r w:rsidRPr="00930217">
              <w:rPr>
                <w:rFonts w:ascii="宋体" w:hAnsi="宋体" w:cs="宋体" w:hint="eastAsia"/>
                <w:b/>
                <w:bCs/>
                <w:spacing w:val="-5"/>
                <w:sz w:val="29"/>
                <w:szCs w:val="29"/>
              </w:rPr>
              <w:t>分</w:t>
            </w:r>
          </w:p>
        </w:tc>
        <w:tc>
          <w:tcPr>
            <w:tcW w:w="958" w:type="dxa"/>
          </w:tcPr>
          <w:p w:rsidR="004911C2" w:rsidRPr="00930217" w:rsidRDefault="004911C2" w:rsidP="00930217">
            <w:pPr>
              <w:spacing w:before="173" w:line="220" w:lineRule="auto"/>
              <w:ind w:left="188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50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73" w:line="220" w:lineRule="auto"/>
              <w:ind w:left="180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60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73" w:line="220" w:lineRule="auto"/>
              <w:ind w:left="181"/>
              <w:jc w:val="left"/>
              <w:rPr>
                <w:rFonts w:ascii="宋体"/>
                <w:b/>
                <w:bCs/>
                <w:spacing w:val="-2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70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73" w:line="220" w:lineRule="auto"/>
              <w:ind w:left="181"/>
              <w:jc w:val="left"/>
              <w:rPr>
                <w:rFonts w:ascii="宋体"/>
                <w:b/>
                <w:bCs/>
                <w:spacing w:val="-2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80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73" w:type="dxa"/>
          </w:tcPr>
          <w:p w:rsidR="004911C2" w:rsidRPr="00930217" w:rsidRDefault="004911C2" w:rsidP="00930217">
            <w:pPr>
              <w:spacing w:before="173" w:line="220" w:lineRule="auto"/>
              <w:ind w:left="181"/>
              <w:jc w:val="left"/>
              <w:rPr>
                <w:rFonts w:ascii="宋体"/>
                <w:b/>
                <w:bCs/>
                <w:spacing w:val="-2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90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73" w:type="dxa"/>
          </w:tcPr>
          <w:p w:rsidR="004911C2" w:rsidRPr="00930217" w:rsidRDefault="004911C2" w:rsidP="00930217">
            <w:pPr>
              <w:spacing w:before="173" w:line="220" w:lineRule="auto"/>
              <w:ind w:left="123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4"/>
                <w:sz w:val="29"/>
                <w:szCs w:val="29"/>
              </w:rPr>
              <w:t>100</w:t>
            </w:r>
            <w:r w:rsidRPr="00930217">
              <w:rPr>
                <w:rFonts w:ascii="宋体" w:hAnsi="宋体" w:cs="宋体" w:hint="eastAsia"/>
                <w:b/>
                <w:bCs/>
                <w:spacing w:val="-4"/>
                <w:sz w:val="29"/>
                <w:szCs w:val="29"/>
              </w:rPr>
              <w:t>分</w:t>
            </w:r>
          </w:p>
        </w:tc>
      </w:tr>
      <w:tr w:rsidR="004911C2" w:rsidRPr="00930217">
        <w:trPr>
          <w:trHeight w:val="610"/>
          <w:jc w:val="center"/>
        </w:trPr>
        <w:tc>
          <w:tcPr>
            <w:tcW w:w="944" w:type="dxa"/>
          </w:tcPr>
          <w:p w:rsidR="004911C2" w:rsidRPr="00930217" w:rsidRDefault="004911C2" w:rsidP="00930217">
            <w:pPr>
              <w:spacing w:before="241" w:line="183" w:lineRule="auto"/>
              <w:ind w:left="315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13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1" w:line="183" w:lineRule="auto"/>
              <w:ind w:left="311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19</w:t>
            </w:r>
          </w:p>
        </w:tc>
        <w:tc>
          <w:tcPr>
            <w:tcW w:w="949" w:type="dxa"/>
          </w:tcPr>
          <w:p w:rsidR="004911C2" w:rsidRPr="00930217" w:rsidRDefault="004911C2" w:rsidP="00930217">
            <w:pPr>
              <w:spacing w:before="241" w:line="183" w:lineRule="auto"/>
              <w:ind w:left="322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25</w:t>
            </w:r>
          </w:p>
        </w:tc>
        <w:tc>
          <w:tcPr>
            <w:tcW w:w="919" w:type="dxa"/>
          </w:tcPr>
          <w:p w:rsidR="004911C2" w:rsidRPr="00930217" w:rsidRDefault="004911C2" w:rsidP="00930217">
            <w:pPr>
              <w:spacing w:before="241" w:line="183" w:lineRule="auto"/>
              <w:ind w:left="302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31</w:t>
            </w:r>
          </w:p>
        </w:tc>
        <w:tc>
          <w:tcPr>
            <w:tcW w:w="958" w:type="dxa"/>
          </w:tcPr>
          <w:p w:rsidR="004911C2" w:rsidRPr="00930217" w:rsidRDefault="004911C2" w:rsidP="00930217">
            <w:pPr>
              <w:spacing w:before="241" w:line="183" w:lineRule="auto"/>
              <w:ind w:left="323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37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1" w:line="183" w:lineRule="auto"/>
              <w:ind w:left="316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43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0" w:line="184" w:lineRule="auto"/>
              <w:ind w:left="317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49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1" w:line="183" w:lineRule="auto"/>
              <w:ind w:left="318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55</w:t>
            </w:r>
          </w:p>
        </w:tc>
        <w:tc>
          <w:tcPr>
            <w:tcW w:w="973" w:type="dxa"/>
          </w:tcPr>
          <w:p w:rsidR="004911C2" w:rsidRPr="00930217" w:rsidRDefault="004911C2" w:rsidP="00930217">
            <w:pPr>
              <w:spacing w:before="243" w:line="182" w:lineRule="auto"/>
              <w:ind w:left="339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61</w:t>
            </w:r>
          </w:p>
        </w:tc>
        <w:tc>
          <w:tcPr>
            <w:tcW w:w="973" w:type="dxa"/>
          </w:tcPr>
          <w:p w:rsidR="004911C2" w:rsidRPr="00930217" w:rsidRDefault="004911C2" w:rsidP="00930217">
            <w:pPr>
              <w:spacing w:before="243" w:line="182" w:lineRule="auto"/>
              <w:ind w:left="339"/>
              <w:jc w:val="left"/>
              <w:rPr>
                <w:rFonts w:ascii="宋体"/>
                <w:spacing w:val="-5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5"/>
                <w:sz w:val="29"/>
                <w:szCs w:val="29"/>
              </w:rPr>
              <w:t>67</w:t>
            </w:r>
          </w:p>
        </w:tc>
      </w:tr>
    </w:tbl>
    <w:p w:rsidR="004911C2" w:rsidRDefault="004911C2">
      <w:pPr>
        <w:spacing w:before="104" w:line="229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pacing w:val="-1"/>
          <w:sz w:val="32"/>
          <w:szCs w:val="32"/>
        </w:rPr>
        <w:t>俯卧撑</w:t>
      </w:r>
    </w:p>
    <w:p w:rsidR="004911C2" w:rsidRDefault="004911C2">
      <w:pPr>
        <w:spacing w:line="60" w:lineRule="exact"/>
      </w:pP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03"/>
        <w:gridCol w:w="939"/>
        <w:gridCol w:w="909"/>
        <w:gridCol w:w="939"/>
        <w:gridCol w:w="909"/>
        <w:gridCol w:w="939"/>
        <w:gridCol w:w="899"/>
        <w:gridCol w:w="939"/>
        <w:gridCol w:w="964"/>
        <w:gridCol w:w="964"/>
      </w:tblGrid>
      <w:tr w:rsidR="004911C2" w:rsidRPr="00930217">
        <w:trPr>
          <w:trHeight w:val="639"/>
          <w:jc w:val="center"/>
        </w:trPr>
        <w:tc>
          <w:tcPr>
            <w:tcW w:w="903" w:type="dxa"/>
          </w:tcPr>
          <w:p w:rsidR="004911C2" w:rsidRPr="00930217" w:rsidRDefault="004911C2" w:rsidP="00930217">
            <w:pPr>
              <w:spacing w:before="183" w:line="220" w:lineRule="auto"/>
              <w:ind w:left="159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10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83" w:line="220" w:lineRule="auto"/>
              <w:ind w:left="176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20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09" w:type="dxa"/>
          </w:tcPr>
          <w:p w:rsidR="004911C2" w:rsidRPr="00930217" w:rsidRDefault="004911C2" w:rsidP="00930217">
            <w:pPr>
              <w:spacing w:before="183" w:line="220" w:lineRule="auto"/>
              <w:ind w:left="157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30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83" w:line="220" w:lineRule="auto"/>
              <w:ind w:left="178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5"/>
                <w:sz w:val="29"/>
                <w:szCs w:val="29"/>
              </w:rPr>
              <w:t>40</w:t>
            </w:r>
            <w:r w:rsidRPr="00930217">
              <w:rPr>
                <w:rFonts w:ascii="宋体" w:hAnsi="宋体" w:cs="宋体" w:hint="eastAsia"/>
                <w:b/>
                <w:bCs/>
                <w:spacing w:val="-5"/>
                <w:sz w:val="29"/>
                <w:szCs w:val="29"/>
              </w:rPr>
              <w:t>分</w:t>
            </w:r>
          </w:p>
        </w:tc>
        <w:tc>
          <w:tcPr>
            <w:tcW w:w="909" w:type="dxa"/>
          </w:tcPr>
          <w:p w:rsidR="004911C2" w:rsidRPr="00930217" w:rsidRDefault="004911C2" w:rsidP="00930217">
            <w:pPr>
              <w:spacing w:before="183" w:line="220" w:lineRule="auto"/>
              <w:ind w:left="89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50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83" w:line="220" w:lineRule="auto"/>
              <w:ind w:left="180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60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899" w:type="dxa"/>
          </w:tcPr>
          <w:p w:rsidR="004911C2" w:rsidRPr="00930217" w:rsidRDefault="004911C2" w:rsidP="00930217">
            <w:pPr>
              <w:spacing w:before="183" w:line="220" w:lineRule="auto"/>
              <w:ind w:left="161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70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83" w:line="220" w:lineRule="auto"/>
              <w:ind w:left="182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8</w:t>
            </w:r>
            <w:r w:rsidRPr="00930217">
              <w:rPr>
                <w:rFonts w:ascii="宋体" w:cs="宋体"/>
                <w:b/>
                <w:bCs/>
                <w:spacing w:val="-6"/>
                <w:sz w:val="29"/>
                <w:szCs w:val="29"/>
              </w:rPr>
              <w:t>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64" w:type="dxa"/>
          </w:tcPr>
          <w:p w:rsidR="004911C2" w:rsidRPr="00930217" w:rsidRDefault="004911C2" w:rsidP="00930217">
            <w:pPr>
              <w:spacing w:before="183" w:line="220" w:lineRule="auto"/>
              <w:ind w:left="182"/>
              <w:jc w:val="left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90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64" w:type="dxa"/>
          </w:tcPr>
          <w:p w:rsidR="004911C2" w:rsidRPr="00930217" w:rsidRDefault="004911C2" w:rsidP="00930217">
            <w:pPr>
              <w:spacing w:before="183" w:line="220" w:lineRule="auto"/>
              <w:ind w:left="113"/>
              <w:jc w:val="left"/>
              <w:rPr>
                <w:rFonts w:ascii="宋体"/>
                <w:b/>
                <w:bCs/>
                <w:spacing w:val="-1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1"/>
                <w:sz w:val="29"/>
                <w:szCs w:val="29"/>
              </w:rPr>
              <w:t>100</w:t>
            </w:r>
            <w:r w:rsidRPr="00930217">
              <w:rPr>
                <w:rFonts w:ascii="宋体" w:hAnsi="宋体" w:cs="宋体" w:hint="eastAsia"/>
                <w:b/>
                <w:bCs/>
                <w:spacing w:val="-1"/>
                <w:sz w:val="29"/>
                <w:szCs w:val="29"/>
              </w:rPr>
              <w:t>分</w:t>
            </w:r>
          </w:p>
        </w:tc>
      </w:tr>
      <w:tr w:rsidR="004911C2" w:rsidRPr="00930217">
        <w:trPr>
          <w:trHeight w:val="600"/>
          <w:jc w:val="center"/>
        </w:trPr>
        <w:tc>
          <w:tcPr>
            <w:tcW w:w="903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10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16</w:t>
            </w:r>
          </w:p>
        </w:tc>
        <w:tc>
          <w:tcPr>
            <w:tcW w:w="90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20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24</w:t>
            </w:r>
          </w:p>
        </w:tc>
        <w:tc>
          <w:tcPr>
            <w:tcW w:w="90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28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5"/>
                <w:sz w:val="29"/>
                <w:szCs w:val="29"/>
              </w:rPr>
              <w:t>32</w:t>
            </w:r>
          </w:p>
        </w:tc>
        <w:tc>
          <w:tcPr>
            <w:tcW w:w="89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5"/>
                <w:sz w:val="29"/>
                <w:szCs w:val="29"/>
              </w:rPr>
              <w:t>36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4"/>
                <w:sz w:val="29"/>
                <w:szCs w:val="29"/>
              </w:rPr>
              <w:t>44</w:t>
            </w:r>
          </w:p>
        </w:tc>
        <w:tc>
          <w:tcPr>
            <w:tcW w:w="964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4"/>
                <w:sz w:val="29"/>
                <w:szCs w:val="29"/>
              </w:rPr>
              <w:t>54</w:t>
            </w:r>
          </w:p>
        </w:tc>
        <w:tc>
          <w:tcPr>
            <w:tcW w:w="964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pacing w:val="-4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4"/>
                <w:sz w:val="29"/>
                <w:szCs w:val="29"/>
              </w:rPr>
              <w:t>66</w:t>
            </w:r>
          </w:p>
        </w:tc>
      </w:tr>
    </w:tbl>
    <w:p w:rsidR="004911C2" w:rsidRDefault="004911C2">
      <w:pPr>
        <w:spacing w:before="104" w:line="229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单杠一练习</w:t>
      </w:r>
    </w:p>
    <w:p w:rsidR="004911C2" w:rsidRDefault="004911C2">
      <w:pPr>
        <w:spacing w:line="60" w:lineRule="exact"/>
        <w:jc w:val="center"/>
      </w:pP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03"/>
        <w:gridCol w:w="939"/>
        <w:gridCol w:w="909"/>
        <w:gridCol w:w="939"/>
        <w:gridCol w:w="909"/>
        <w:gridCol w:w="939"/>
        <w:gridCol w:w="899"/>
        <w:gridCol w:w="939"/>
        <w:gridCol w:w="964"/>
        <w:gridCol w:w="964"/>
      </w:tblGrid>
      <w:tr w:rsidR="004911C2" w:rsidRPr="00930217">
        <w:trPr>
          <w:trHeight w:val="639"/>
          <w:jc w:val="center"/>
        </w:trPr>
        <w:tc>
          <w:tcPr>
            <w:tcW w:w="903" w:type="dxa"/>
          </w:tcPr>
          <w:p w:rsidR="004911C2" w:rsidRPr="00930217" w:rsidRDefault="004911C2" w:rsidP="00930217">
            <w:pPr>
              <w:spacing w:before="183" w:line="220" w:lineRule="auto"/>
              <w:ind w:left="159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10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83" w:line="220" w:lineRule="auto"/>
              <w:ind w:left="176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20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09" w:type="dxa"/>
          </w:tcPr>
          <w:p w:rsidR="004911C2" w:rsidRPr="00930217" w:rsidRDefault="004911C2" w:rsidP="00930217">
            <w:pPr>
              <w:spacing w:before="183" w:line="220" w:lineRule="auto"/>
              <w:ind w:left="157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30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83" w:line="220" w:lineRule="auto"/>
              <w:ind w:left="178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5"/>
                <w:sz w:val="29"/>
                <w:szCs w:val="29"/>
              </w:rPr>
              <w:t>40</w:t>
            </w:r>
            <w:r w:rsidRPr="00930217">
              <w:rPr>
                <w:rFonts w:ascii="宋体" w:hAnsi="宋体" w:cs="宋体" w:hint="eastAsia"/>
                <w:b/>
                <w:bCs/>
                <w:spacing w:val="-5"/>
                <w:sz w:val="29"/>
                <w:szCs w:val="29"/>
              </w:rPr>
              <w:t>分</w:t>
            </w:r>
          </w:p>
        </w:tc>
        <w:tc>
          <w:tcPr>
            <w:tcW w:w="909" w:type="dxa"/>
          </w:tcPr>
          <w:p w:rsidR="004911C2" w:rsidRPr="00930217" w:rsidRDefault="004911C2" w:rsidP="00930217">
            <w:pPr>
              <w:spacing w:before="183" w:line="220" w:lineRule="auto"/>
              <w:ind w:left="89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50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83" w:line="220" w:lineRule="auto"/>
              <w:ind w:left="180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60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899" w:type="dxa"/>
          </w:tcPr>
          <w:p w:rsidR="004911C2" w:rsidRPr="00930217" w:rsidRDefault="004911C2" w:rsidP="00930217">
            <w:pPr>
              <w:spacing w:before="183" w:line="220" w:lineRule="auto"/>
              <w:ind w:left="161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2"/>
                <w:sz w:val="29"/>
                <w:szCs w:val="29"/>
              </w:rPr>
              <w:t>70</w:t>
            </w:r>
            <w:r w:rsidRPr="00930217">
              <w:rPr>
                <w:rFonts w:ascii="宋体" w:hAnsi="宋体" w:cs="宋体" w:hint="eastAsia"/>
                <w:b/>
                <w:bCs/>
                <w:spacing w:val="-2"/>
                <w:sz w:val="29"/>
                <w:szCs w:val="29"/>
              </w:rPr>
              <w:t>分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183" w:line="220" w:lineRule="auto"/>
              <w:ind w:left="182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8</w:t>
            </w:r>
            <w:r w:rsidRPr="00930217">
              <w:rPr>
                <w:rFonts w:ascii="宋体" w:cs="宋体"/>
                <w:b/>
                <w:bCs/>
                <w:spacing w:val="-6"/>
                <w:sz w:val="29"/>
                <w:szCs w:val="29"/>
              </w:rPr>
              <w:t>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64" w:type="dxa"/>
          </w:tcPr>
          <w:p w:rsidR="004911C2" w:rsidRPr="00930217" w:rsidRDefault="004911C2" w:rsidP="00930217">
            <w:pPr>
              <w:spacing w:before="183" w:line="220" w:lineRule="auto"/>
              <w:ind w:left="182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6"/>
                <w:sz w:val="29"/>
                <w:szCs w:val="29"/>
              </w:rPr>
              <w:t>90</w:t>
            </w:r>
            <w:r w:rsidRPr="00930217">
              <w:rPr>
                <w:rFonts w:ascii="宋体" w:hAnsi="宋体" w:cs="宋体" w:hint="eastAsia"/>
                <w:b/>
                <w:bCs/>
                <w:spacing w:val="-6"/>
                <w:sz w:val="29"/>
                <w:szCs w:val="29"/>
              </w:rPr>
              <w:t>分</w:t>
            </w:r>
          </w:p>
        </w:tc>
        <w:tc>
          <w:tcPr>
            <w:tcW w:w="964" w:type="dxa"/>
          </w:tcPr>
          <w:p w:rsidR="004911C2" w:rsidRPr="00930217" w:rsidRDefault="004911C2" w:rsidP="00930217">
            <w:pPr>
              <w:spacing w:before="183" w:line="220" w:lineRule="auto"/>
              <w:ind w:left="113"/>
              <w:jc w:val="center"/>
              <w:rPr>
                <w:rFonts w:ascii="宋体"/>
                <w:b/>
                <w:bCs/>
                <w:spacing w:val="-1"/>
                <w:sz w:val="29"/>
                <w:szCs w:val="29"/>
              </w:rPr>
            </w:pPr>
            <w:r w:rsidRPr="00930217">
              <w:rPr>
                <w:rFonts w:ascii="宋体" w:hAnsi="宋体" w:cs="宋体"/>
                <w:b/>
                <w:bCs/>
                <w:spacing w:val="-1"/>
                <w:sz w:val="29"/>
                <w:szCs w:val="29"/>
              </w:rPr>
              <w:t>100</w:t>
            </w:r>
            <w:r w:rsidRPr="00930217">
              <w:rPr>
                <w:rFonts w:ascii="宋体" w:hAnsi="宋体" w:cs="宋体" w:hint="eastAsia"/>
                <w:b/>
                <w:bCs/>
                <w:spacing w:val="-1"/>
                <w:sz w:val="29"/>
                <w:szCs w:val="29"/>
              </w:rPr>
              <w:t>分</w:t>
            </w:r>
          </w:p>
        </w:tc>
      </w:tr>
      <w:tr w:rsidR="004911C2" w:rsidRPr="00930217">
        <w:trPr>
          <w:trHeight w:val="600"/>
          <w:jc w:val="center"/>
        </w:trPr>
        <w:tc>
          <w:tcPr>
            <w:tcW w:w="903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 w:cs="宋体"/>
                <w:sz w:val="29"/>
                <w:szCs w:val="29"/>
              </w:rPr>
            </w:pPr>
            <w:r w:rsidRPr="00930217">
              <w:rPr>
                <w:rFonts w:ascii="宋体" w:cs="宋体"/>
                <w:sz w:val="29"/>
                <w:szCs w:val="29"/>
              </w:rPr>
              <w:t>-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1</w:t>
            </w:r>
          </w:p>
        </w:tc>
        <w:tc>
          <w:tcPr>
            <w:tcW w:w="90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2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3</w:t>
            </w:r>
          </w:p>
        </w:tc>
        <w:tc>
          <w:tcPr>
            <w:tcW w:w="90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4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z w:val="29"/>
                <w:szCs w:val="29"/>
              </w:rPr>
              <w:t>5</w:t>
            </w:r>
          </w:p>
        </w:tc>
        <w:tc>
          <w:tcPr>
            <w:tcW w:w="89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5"/>
                <w:sz w:val="29"/>
                <w:szCs w:val="29"/>
              </w:rPr>
              <w:t>6</w:t>
            </w:r>
          </w:p>
        </w:tc>
        <w:tc>
          <w:tcPr>
            <w:tcW w:w="939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5"/>
                <w:sz w:val="29"/>
                <w:szCs w:val="29"/>
              </w:rPr>
              <w:t>7</w:t>
            </w:r>
          </w:p>
        </w:tc>
        <w:tc>
          <w:tcPr>
            <w:tcW w:w="964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4"/>
                <w:sz w:val="29"/>
                <w:szCs w:val="29"/>
              </w:rPr>
              <w:t>9</w:t>
            </w:r>
          </w:p>
        </w:tc>
        <w:tc>
          <w:tcPr>
            <w:tcW w:w="964" w:type="dxa"/>
          </w:tcPr>
          <w:p w:rsidR="004911C2" w:rsidRPr="00930217" w:rsidRDefault="004911C2" w:rsidP="00930217">
            <w:pPr>
              <w:spacing w:before="242" w:line="183" w:lineRule="auto"/>
              <w:jc w:val="center"/>
              <w:rPr>
                <w:rFonts w:ascii="宋体"/>
                <w:sz w:val="29"/>
                <w:szCs w:val="29"/>
              </w:rPr>
            </w:pPr>
            <w:r w:rsidRPr="00930217">
              <w:rPr>
                <w:rFonts w:ascii="宋体" w:hAnsi="宋体" w:cs="宋体"/>
                <w:spacing w:val="-4"/>
                <w:sz w:val="29"/>
                <w:szCs w:val="29"/>
              </w:rPr>
              <w:t>11</w:t>
            </w:r>
          </w:p>
        </w:tc>
      </w:tr>
    </w:tbl>
    <w:p w:rsidR="004911C2" w:rsidRDefault="004911C2">
      <w:pPr>
        <w:tabs>
          <w:tab w:val="left" w:pos="2237"/>
        </w:tabs>
        <w:jc w:val="left"/>
      </w:pPr>
    </w:p>
    <w:p w:rsidR="004911C2" w:rsidRDefault="004911C2">
      <w:pPr>
        <w:tabs>
          <w:tab w:val="left" w:pos="2428"/>
        </w:tabs>
        <w:jc w:val="left"/>
      </w:pPr>
    </w:p>
    <w:sectPr w:rsidR="004911C2" w:rsidSect="004A4FCD">
      <w:footerReference w:type="default" r:id="rId6"/>
      <w:pgSz w:w="11906" w:h="16838"/>
      <w:pgMar w:top="567" w:right="567" w:bottom="567" w:left="567" w:header="851" w:footer="992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C2" w:rsidRDefault="004911C2" w:rsidP="004A4FCD">
      <w:r>
        <w:separator/>
      </w:r>
    </w:p>
  </w:endnote>
  <w:endnote w:type="continuationSeparator" w:id="0">
    <w:p w:rsidR="004911C2" w:rsidRDefault="004911C2" w:rsidP="004A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C2" w:rsidRDefault="004911C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4911C2" w:rsidRDefault="004911C2">
                <w:pPr>
                  <w:pStyle w:val="Footer"/>
                </w:pPr>
                <w:r>
                  <w:rPr>
                    <w:rFonts w:cs="宋体" w:hint="eastAsia"/>
                  </w:rPr>
                  <w:t>第</w:t>
                </w:r>
                <w:r>
                  <w:t xml:space="preserve"> </w:t>
                </w: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rPr>
                    <w:rFonts w:cs="宋体"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cs="宋体" w:hint="eastAsia"/>
                  </w:rPr>
                  <w:t>共</w:t>
                </w:r>
                <w: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11</w:t>
                  </w:r>
                </w:fldSimple>
                <w:r>
                  <w:t xml:space="preserve"> </w:t>
                </w:r>
                <w:r>
                  <w:rPr>
                    <w:rFonts w:cs="宋体"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C2" w:rsidRDefault="004911C2" w:rsidP="004A4FCD">
      <w:r>
        <w:separator/>
      </w:r>
    </w:p>
  </w:footnote>
  <w:footnote w:type="continuationSeparator" w:id="0">
    <w:p w:rsidR="004911C2" w:rsidRDefault="004911C2" w:rsidP="004A4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kxYTYyNjFhMjVjOWViOGMwYTlhMTQ5MmZmZjYwYzAifQ=="/>
  </w:docVars>
  <w:rsids>
    <w:rsidRoot w:val="00040C69"/>
    <w:rsid w:val="00040C69"/>
    <w:rsid w:val="000F6589"/>
    <w:rsid w:val="00273070"/>
    <w:rsid w:val="0033456D"/>
    <w:rsid w:val="004911C2"/>
    <w:rsid w:val="004A4FCD"/>
    <w:rsid w:val="00724DDB"/>
    <w:rsid w:val="00930217"/>
    <w:rsid w:val="009B233D"/>
    <w:rsid w:val="00F90091"/>
    <w:rsid w:val="00F95335"/>
    <w:rsid w:val="0F6B5ADC"/>
    <w:rsid w:val="17FB7395"/>
    <w:rsid w:val="1E251761"/>
    <w:rsid w:val="225B51A8"/>
    <w:rsid w:val="22A2159F"/>
    <w:rsid w:val="250D40FA"/>
    <w:rsid w:val="2BD361CB"/>
    <w:rsid w:val="41453A9F"/>
    <w:rsid w:val="440B6C67"/>
    <w:rsid w:val="48671BD9"/>
    <w:rsid w:val="4BBE3774"/>
    <w:rsid w:val="4FF40503"/>
    <w:rsid w:val="5358486D"/>
    <w:rsid w:val="5D3706BF"/>
    <w:rsid w:val="69546D94"/>
    <w:rsid w:val="6FC91D13"/>
    <w:rsid w:val="71E408BF"/>
    <w:rsid w:val="743B3304"/>
    <w:rsid w:val="762A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4A4FCD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4FCD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2F9"/>
    <w:rPr>
      <w:rFonts w:ascii="Calibri" w:hAnsi="Calibri" w:cs="Calibri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4A4FCD"/>
    <w:pPr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62F9"/>
    <w:rPr>
      <w:rFonts w:ascii="Calibri" w:hAnsi="Calibri" w:cs="Calibri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A4FCD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62F9"/>
  </w:style>
  <w:style w:type="paragraph" w:styleId="Footer">
    <w:name w:val="footer"/>
    <w:basedOn w:val="Normal"/>
    <w:link w:val="FooterChar"/>
    <w:uiPriority w:val="99"/>
    <w:rsid w:val="004A4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62F9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A4F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62F9"/>
    <w:rPr>
      <w:rFonts w:ascii="Calibri" w:hAnsi="Calibri" w:cs="Calibri"/>
      <w:sz w:val="18"/>
      <w:szCs w:val="18"/>
    </w:rPr>
  </w:style>
  <w:style w:type="character" w:styleId="Strong">
    <w:name w:val="Strong"/>
    <w:basedOn w:val="DefaultParagraphFont"/>
    <w:uiPriority w:val="99"/>
    <w:qFormat/>
    <w:rsid w:val="004A4FCD"/>
    <w:rPr>
      <w:b/>
      <w:bCs/>
    </w:rPr>
  </w:style>
  <w:style w:type="character" w:styleId="Emphasis">
    <w:name w:val="Emphasis"/>
    <w:basedOn w:val="DefaultParagraphFont"/>
    <w:uiPriority w:val="99"/>
    <w:qFormat/>
    <w:rsid w:val="004A4FCD"/>
    <w:rPr>
      <w:i/>
      <w:iCs/>
    </w:rPr>
  </w:style>
  <w:style w:type="character" w:styleId="Hyperlink">
    <w:name w:val="Hyperlink"/>
    <w:basedOn w:val="DefaultParagraphFont"/>
    <w:uiPriority w:val="99"/>
    <w:rsid w:val="004A4FCD"/>
    <w:rPr>
      <w:color w:val="0000FF"/>
      <w:u w:val="single"/>
    </w:rPr>
  </w:style>
  <w:style w:type="character" w:customStyle="1" w:styleId="font51">
    <w:name w:val="font51"/>
    <w:basedOn w:val="DefaultParagraphFont"/>
    <w:uiPriority w:val="99"/>
    <w:rsid w:val="004A4FCD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61">
    <w:name w:val="font61"/>
    <w:basedOn w:val="DefaultParagraphFont"/>
    <w:uiPriority w:val="99"/>
    <w:rsid w:val="004A4FCD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21">
    <w:name w:val="font21"/>
    <w:basedOn w:val="DefaultParagraphFont"/>
    <w:uiPriority w:val="99"/>
    <w:rsid w:val="004A4FCD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81">
    <w:name w:val="font81"/>
    <w:basedOn w:val="DefaultParagraphFont"/>
    <w:uiPriority w:val="99"/>
    <w:rsid w:val="004A4FCD"/>
    <w:rPr>
      <w:rFonts w:ascii="Times New Roman" w:hAnsi="Times New Roman" w:cs="Times New Roman"/>
      <w:color w:val="000000"/>
      <w:sz w:val="24"/>
      <w:szCs w:val="24"/>
      <w:u w:val="none"/>
    </w:rPr>
  </w:style>
  <w:style w:type="table" w:customStyle="1" w:styleId="TableNormal1">
    <w:name w:val="Table Normal1"/>
    <w:uiPriority w:val="99"/>
    <w:rsid w:val="004A4FCD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72</Words>
  <Characters>414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2023-10-17T01:16:00Z</dcterms:created>
  <dcterms:modified xsi:type="dcterms:W3CDTF">2023-11-20T07:40:00Z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507E2A31EDA045079507C63CAFB92848_13</vt:lpwstr>
  </property>
</Properties>
</file>